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B05" w:rsidRPr="000E171C" w:rsidRDefault="005D0B05" w:rsidP="005D0B05">
      <w:pPr>
        <w:spacing w:after="0"/>
        <w:rPr>
          <w:rFonts w:ascii="Arial Narrow" w:hAnsi="Arial Narrow"/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52096" behindDoc="0" locked="0" layoutInCell="1" allowOverlap="1" wp14:anchorId="64EC131E" wp14:editId="4FA6444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59435" cy="559435"/>
            <wp:effectExtent l="0" t="0" r="0" b="0"/>
            <wp:wrapSquare wrapText="bothSides"/>
            <wp:docPr id="1" name="Picture 1" descr="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71C">
        <w:rPr>
          <w:rFonts w:ascii="Arial Narrow" w:hAnsi="Arial Narrow"/>
          <w:sz w:val="36"/>
        </w:rPr>
        <w:t>Hillcrest School and Sixth Form</w:t>
      </w:r>
      <w:r w:rsidR="00675F38">
        <w:rPr>
          <w:rFonts w:ascii="Arial Narrow" w:hAnsi="Arial Narrow"/>
          <w:sz w:val="36"/>
        </w:rPr>
        <w:t xml:space="preserve"> </w:t>
      </w:r>
    </w:p>
    <w:p w:rsidR="005D0B05" w:rsidRPr="000E171C" w:rsidRDefault="00675F38" w:rsidP="005D0B05">
      <w:pPr>
        <w:spacing w:after="0"/>
        <w:rPr>
          <w:rFonts w:ascii="Arial Narrow" w:hAnsi="Arial Narrow"/>
          <w:sz w:val="36"/>
        </w:rPr>
      </w:pPr>
      <w:r>
        <w:rPr>
          <w:rFonts w:ascii="Arial Narrow" w:hAnsi="Arial Narrow"/>
          <w:sz w:val="36"/>
        </w:rPr>
        <w:t xml:space="preserve"> </w:t>
      </w:r>
    </w:p>
    <w:p w:rsidR="00047C83" w:rsidRDefault="005D0B05">
      <w:r>
        <w:t>KNOWLEDGE ORGANISER</w:t>
      </w:r>
      <w:r w:rsidR="00675F38">
        <w:t xml:space="preserve"> </w:t>
      </w:r>
    </w:p>
    <w:p w:rsidR="005D0B05" w:rsidRDefault="00E22DC1" w:rsidP="00066324">
      <w:pPr>
        <w:tabs>
          <w:tab w:val="left" w:pos="543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65CD2F06" wp14:editId="0B91DC9D">
                <wp:simplePos x="0" y="0"/>
                <wp:positionH relativeFrom="column">
                  <wp:posOffset>3409950</wp:posOffset>
                </wp:positionH>
                <wp:positionV relativeFrom="paragraph">
                  <wp:posOffset>205741</wp:posOffset>
                </wp:positionV>
                <wp:extent cx="6250940" cy="5549900"/>
                <wp:effectExtent l="0" t="0" r="1651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0940" cy="5549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2D22" w:rsidRDefault="00302D22" w:rsidP="00302D2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725AC">
                              <w:rPr>
                                <w:b/>
                                <w:sz w:val="28"/>
                              </w:rPr>
                              <w:t>KEY WORDS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and INFORMATION</w:t>
                            </w:r>
                          </w:p>
                          <w:p w:rsidR="004D36E3" w:rsidRDefault="004D36E3" w:rsidP="00302D22"/>
                          <w:p w:rsidR="004D36E3" w:rsidRDefault="004D36E3" w:rsidP="00302D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D2F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8.5pt;margin-top:16.2pt;width:492.2pt;height:437pt;z-index:25165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" filled="f" strokeweight=".5pt">
                <v:textbox>
                  <w:txbxContent>
                    <w:p w:rsidR="00302D22" w:rsidRDefault="00302D22" w:rsidP="00302D22">
                      <w:pPr>
                        <w:rPr>
                          <w:b/>
                          <w:sz w:val="28"/>
                        </w:rPr>
                      </w:pPr>
                      <w:r w:rsidRPr="001725AC">
                        <w:rPr>
                          <w:b/>
                          <w:sz w:val="28"/>
                        </w:rPr>
                        <w:t>KEY WORDS</w:t>
                      </w:r>
                      <w:r>
                        <w:rPr>
                          <w:b/>
                          <w:sz w:val="28"/>
                        </w:rPr>
                        <w:t xml:space="preserve"> and INFORMATION</w:t>
                      </w:r>
                    </w:p>
                    <w:p w:rsidR="004D36E3" w:rsidRDefault="004D36E3" w:rsidP="00302D22"/>
                    <w:p w:rsidR="004D36E3" w:rsidRDefault="004D36E3" w:rsidP="00302D22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5C927EE" wp14:editId="410DDECE">
                <wp:simplePos x="0" y="0"/>
                <wp:positionH relativeFrom="column">
                  <wp:posOffset>-19050</wp:posOffset>
                </wp:positionH>
                <wp:positionV relativeFrom="paragraph">
                  <wp:posOffset>196215</wp:posOffset>
                </wp:positionV>
                <wp:extent cx="3333750" cy="2737485"/>
                <wp:effectExtent l="0" t="0" r="19050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73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2D22" w:rsidRDefault="00302D22" w:rsidP="00302D2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725AC">
                              <w:rPr>
                                <w:b/>
                                <w:sz w:val="28"/>
                              </w:rPr>
                              <w:t>OUTCOMES</w:t>
                            </w:r>
                          </w:p>
                          <w:tbl>
                            <w:tblPr>
                              <w:tblW w:w="9120" w:type="dxa"/>
                              <w:tblCellMar>
                                <w:top w:w="15" w:type="dxa"/>
                                <w:bottom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120"/>
                            </w:tblGrid>
                            <w:tr w:rsidR="00675F38" w:rsidRPr="00675F38" w:rsidTr="00675F38">
                              <w:trPr>
                                <w:trHeight w:val="300"/>
                              </w:trPr>
                              <w:tc>
                                <w:tcPr>
                                  <w:tcW w:w="9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675F38" w:rsidRDefault="00675F38" w:rsidP="00675F3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675F38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 xml:space="preserve">• Explore the relationship between circumference and </w:t>
                                  </w:r>
                                </w:p>
                                <w:p w:rsidR="00675F38" w:rsidRPr="00675F38" w:rsidRDefault="00675F38" w:rsidP="00675F3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 xml:space="preserve">    </w:t>
                                  </w:r>
                                  <w:r w:rsidRPr="00675F38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diameter</w:t>
                                  </w:r>
                                </w:p>
                              </w:tc>
                            </w:tr>
                            <w:tr w:rsidR="00675F38" w:rsidRPr="00675F38" w:rsidTr="00675F38">
                              <w:trPr>
                                <w:trHeight w:val="300"/>
                              </w:trPr>
                              <w:tc>
                                <w:tcPr>
                                  <w:tcW w:w="9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675F38" w:rsidRPr="00675F38" w:rsidRDefault="00675F38" w:rsidP="00675F3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675F38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• Calculate area and circumference</w:t>
                                  </w:r>
                                </w:p>
                              </w:tc>
                            </w:tr>
                            <w:tr w:rsidR="00675F38" w:rsidRPr="00675F38" w:rsidTr="00675F38">
                              <w:trPr>
                                <w:trHeight w:val="300"/>
                              </w:trPr>
                              <w:tc>
                                <w:tcPr>
                                  <w:tcW w:w="9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675F38" w:rsidRPr="00675F38" w:rsidRDefault="00675F38" w:rsidP="00675F3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675F38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• Area and perimeter of composite shapes</w:t>
                                  </w:r>
                                </w:p>
                              </w:tc>
                            </w:tr>
                            <w:tr w:rsidR="00675F38" w:rsidRPr="00675F38" w:rsidTr="00675F38">
                              <w:trPr>
                                <w:trHeight w:val="300"/>
                              </w:trPr>
                              <w:tc>
                                <w:tcPr>
                                  <w:tcW w:w="9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675F38" w:rsidRDefault="00675F38" w:rsidP="00675F3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675F38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 xml:space="preserve">• Use the formulae to calculate the volume of cubes, </w:t>
                                  </w:r>
                                </w:p>
                                <w:p w:rsidR="00675F38" w:rsidRPr="00675F38" w:rsidRDefault="00675F38" w:rsidP="00675F3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 xml:space="preserve">    </w:t>
                                  </w:r>
                                  <w:r w:rsidRPr="00675F38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prisms and composite solids</w:t>
                                  </w:r>
                                </w:p>
                              </w:tc>
                            </w:tr>
                            <w:tr w:rsidR="00675F38" w:rsidRPr="00675F38" w:rsidTr="00675F38">
                              <w:trPr>
                                <w:trHeight w:val="300"/>
                              </w:trPr>
                              <w:tc>
                                <w:tcPr>
                                  <w:tcW w:w="9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675F38" w:rsidRPr="00675F38" w:rsidRDefault="00675F38" w:rsidP="00675F3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675F38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• Changing between units of volume</w:t>
                                  </w:r>
                                </w:p>
                              </w:tc>
                            </w:tr>
                            <w:tr w:rsidR="00675F38" w:rsidRPr="00675F38" w:rsidTr="00675F38">
                              <w:trPr>
                                <w:trHeight w:val="300"/>
                              </w:trPr>
                              <w:tc>
                                <w:tcPr>
                                  <w:tcW w:w="9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675F38" w:rsidRPr="00675F38" w:rsidRDefault="00675F38" w:rsidP="00675F3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675F38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• Recognising and drawing nets of prisms</w:t>
                                  </w:r>
                                </w:p>
                              </w:tc>
                            </w:tr>
                            <w:tr w:rsidR="00675F38" w:rsidRPr="00675F38" w:rsidTr="00675F38">
                              <w:trPr>
                                <w:trHeight w:val="300"/>
                              </w:trPr>
                              <w:tc>
                                <w:tcPr>
                                  <w:tcW w:w="9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684DAF" w:rsidRDefault="00675F38" w:rsidP="00675F3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675F38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• Using the formulae to calcu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late the surface area of</w:t>
                                  </w:r>
                                </w:p>
                                <w:p w:rsidR="00675F38" w:rsidRPr="00675F38" w:rsidRDefault="00675F38" w:rsidP="00675F3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 xml:space="preserve"> cubes</w:t>
                                  </w:r>
                                  <w:r w:rsidR="00684DA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 xml:space="preserve">, </w:t>
                                  </w:r>
                                  <w:r w:rsidRPr="00675F38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  <w:t>prisms and composite solids</w:t>
                                  </w:r>
                                </w:p>
                              </w:tc>
                            </w:tr>
                          </w:tbl>
                          <w:p w:rsidR="00E36C26" w:rsidRPr="001725AC" w:rsidRDefault="00E36C26" w:rsidP="00302D22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927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.5pt;margin-top:15.45pt;width:262.5pt;height:215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" fillcolor="white [3201]" strokeweight=".5pt">
                <v:textbox>
                  <w:txbxContent>
                    <w:p w:rsidR="00302D22" w:rsidRDefault="00302D22" w:rsidP="00302D22">
                      <w:pPr>
                        <w:rPr>
                          <w:b/>
                          <w:sz w:val="28"/>
                        </w:rPr>
                      </w:pPr>
                      <w:r w:rsidRPr="001725AC">
                        <w:rPr>
                          <w:b/>
                          <w:sz w:val="28"/>
                        </w:rPr>
                        <w:t>OUTCOMES</w:t>
                      </w:r>
                    </w:p>
                    <w:tbl>
                      <w:tblPr>
                        <w:tblW w:w="9120" w:type="dxa"/>
                        <w:tblCellMar>
                          <w:top w:w="15" w:type="dxa"/>
                          <w:bottom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120"/>
                      </w:tblGrid>
                      <w:tr w:rsidR="00675F38" w:rsidRPr="00675F38" w:rsidTr="00675F38">
                        <w:trPr>
                          <w:trHeight w:val="300"/>
                        </w:trPr>
                        <w:tc>
                          <w:tcPr>
                            <w:tcW w:w="9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:rsidR="00675F38" w:rsidRDefault="00675F38" w:rsidP="00675F3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 w:rsidRPr="00675F38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 xml:space="preserve">• Explore the relationship between circumference and </w:t>
                            </w:r>
                          </w:p>
                          <w:p w:rsidR="00675F38" w:rsidRPr="00675F38" w:rsidRDefault="00675F38" w:rsidP="00675F3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 xml:space="preserve">    </w:t>
                            </w:r>
                            <w:r w:rsidRPr="00675F38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diameter</w:t>
                            </w:r>
                          </w:p>
                        </w:tc>
                      </w:tr>
                      <w:tr w:rsidR="00675F38" w:rsidRPr="00675F38" w:rsidTr="00675F38">
                        <w:trPr>
                          <w:trHeight w:val="300"/>
                        </w:trPr>
                        <w:tc>
                          <w:tcPr>
                            <w:tcW w:w="9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:rsidR="00675F38" w:rsidRPr="00675F38" w:rsidRDefault="00675F38" w:rsidP="00675F3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 w:rsidRPr="00675F38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• Calculate area and circumference</w:t>
                            </w:r>
                          </w:p>
                        </w:tc>
                      </w:tr>
                      <w:tr w:rsidR="00675F38" w:rsidRPr="00675F38" w:rsidTr="00675F38">
                        <w:trPr>
                          <w:trHeight w:val="300"/>
                        </w:trPr>
                        <w:tc>
                          <w:tcPr>
                            <w:tcW w:w="9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:rsidR="00675F38" w:rsidRPr="00675F38" w:rsidRDefault="00675F38" w:rsidP="00675F3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 w:rsidRPr="00675F38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• Area and perimeter of composite shapes</w:t>
                            </w:r>
                          </w:p>
                        </w:tc>
                      </w:tr>
                      <w:tr w:rsidR="00675F38" w:rsidRPr="00675F38" w:rsidTr="00675F38">
                        <w:trPr>
                          <w:trHeight w:val="300"/>
                        </w:trPr>
                        <w:tc>
                          <w:tcPr>
                            <w:tcW w:w="9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:rsidR="00675F38" w:rsidRDefault="00675F38" w:rsidP="00675F3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 w:rsidRPr="00675F38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 xml:space="preserve">• Use the formulae to calculate the volume of cubes, </w:t>
                            </w:r>
                          </w:p>
                          <w:p w:rsidR="00675F38" w:rsidRPr="00675F38" w:rsidRDefault="00675F38" w:rsidP="00675F3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 xml:space="preserve">    </w:t>
                            </w:r>
                            <w:r w:rsidRPr="00675F38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prisms and composite solids</w:t>
                            </w:r>
                          </w:p>
                        </w:tc>
                      </w:tr>
                      <w:tr w:rsidR="00675F38" w:rsidRPr="00675F38" w:rsidTr="00675F38">
                        <w:trPr>
                          <w:trHeight w:val="300"/>
                        </w:trPr>
                        <w:tc>
                          <w:tcPr>
                            <w:tcW w:w="9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:rsidR="00675F38" w:rsidRPr="00675F38" w:rsidRDefault="00675F38" w:rsidP="00675F3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 w:rsidRPr="00675F38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• Changing between units of volume</w:t>
                            </w:r>
                          </w:p>
                        </w:tc>
                      </w:tr>
                      <w:tr w:rsidR="00675F38" w:rsidRPr="00675F38" w:rsidTr="00675F38">
                        <w:trPr>
                          <w:trHeight w:val="300"/>
                        </w:trPr>
                        <w:tc>
                          <w:tcPr>
                            <w:tcW w:w="9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:rsidR="00675F38" w:rsidRPr="00675F38" w:rsidRDefault="00675F38" w:rsidP="00675F3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 w:rsidRPr="00675F38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• Recognising and drawing nets of prisms</w:t>
                            </w:r>
                          </w:p>
                        </w:tc>
                      </w:tr>
                      <w:tr w:rsidR="00675F38" w:rsidRPr="00675F38" w:rsidTr="00675F38">
                        <w:trPr>
                          <w:trHeight w:val="300"/>
                        </w:trPr>
                        <w:tc>
                          <w:tcPr>
                            <w:tcW w:w="9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:rsidR="00684DAF" w:rsidRDefault="00675F38" w:rsidP="00675F3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 w:rsidRPr="00675F38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• Using the formulae to calcu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late the surface area of</w:t>
                            </w:r>
                          </w:p>
                          <w:p w:rsidR="00675F38" w:rsidRPr="00675F38" w:rsidRDefault="00675F38" w:rsidP="00675F3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 xml:space="preserve"> cubes</w:t>
                            </w:r>
                            <w:r w:rsidR="00684DAF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 xml:space="preserve">, </w:t>
                            </w:r>
                            <w:r w:rsidRPr="00675F38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prisms and composite solids</w:t>
                            </w:r>
                          </w:p>
                        </w:tc>
                      </w:tr>
                    </w:tbl>
                    <w:p w:rsidR="00E36C26" w:rsidRPr="001725AC" w:rsidRDefault="00E36C26" w:rsidP="00302D22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5F38">
        <w:t>YEAR 8</w:t>
      </w:r>
      <w:r w:rsidR="009806AE">
        <w:t xml:space="preserve"> TERM </w:t>
      </w:r>
      <w:r w:rsidR="00E36C26">
        <w:t>3</w:t>
      </w:r>
      <w:r w:rsidR="00AE70D8">
        <w:t>B</w:t>
      </w:r>
      <w:r w:rsidR="009806AE">
        <w:t xml:space="preserve"> – </w:t>
      </w:r>
      <w:r w:rsidR="00675F38">
        <w:t>AREA, VOLUME AND SURFACE AREA</w:t>
      </w:r>
      <w:r w:rsidR="00684DAF">
        <w:t xml:space="preserve"> </w:t>
      </w:r>
      <w:r w:rsidR="00066324">
        <w:tab/>
      </w:r>
    </w:p>
    <w:p w:rsidR="00302D22" w:rsidRDefault="00E22D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295CBA" wp14:editId="69D727E1">
                <wp:simplePos x="0" y="0"/>
                <wp:positionH relativeFrom="column">
                  <wp:posOffset>3409315</wp:posOffset>
                </wp:positionH>
                <wp:positionV relativeFrom="paragraph">
                  <wp:posOffset>139065</wp:posOffset>
                </wp:positionV>
                <wp:extent cx="3743325" cy="8096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5F38" w:rsidRPr="009870BB" w:rsidRDefault="00675F38" w:rsidP="009870BB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9870BB">
                              <w:rPr>
                                <w:rFonts w:cstheme="minorHAnsi"/>
                              </w:rPr>
                              <w:t xml:space="preserve">Perimeter- </w:t>
                            </w:r>
                            <w:r w:rsidR="009870BB" w:rsidRPr="009870BB">
                              <w:rPr>
                                <w:rFonts w:cstheme="minorHAnsi"/>
                              </w:rPr>
                              <w:t>The distance around a 2D shape.</w:t>
                            </w:r>
                          </w:p>
                          <w:p w:rsidR="00684DAF" w:rsidRPr="009870BB" w:rsidRDefault="00675F38" w:rsidP="009870BB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9870BB">
                              <w:rPr>
                                <w:rFonts w:cstheme="minorHAnsi"/>
                              </w:rPr>
                              <w:t>Area- The amount of square units that fit inside the shape.</w:t>
                            </w:r>
                          </w:p>
                          <w:p w:rsidR="00675F38" w:rsidRDefault="009870BB">
                            <w:pPr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</w:pPr>
                            <w:r w:rsidRPr="009870BB">
                              <w:rPr>
                                <w:rFonts w:cstheme="minorHAnsi"/>
                              </w:rPr>
                              <w:t>Composite</w:t>
                            </w:r>
                            <w:r w:rsidR="00F4548F">
                              <w:rPr>
                                <w:rFonts w:cstheme="minorHAnsi"/>
                              </w:rPr>
                              <w:t xml:space="preserve"> shape</w:t>
                            </w:r>
                            <w:r w:rsidRPr="009870BB"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9870BB"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  <w:t> is a </w:t>
                            </w:r>
                            <w:r w:rsidRPr="009870BB"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shape</w:t>
                            </w:r>
                            <w:r w:rsidRPr="009870BB"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  <w:t> that is made up of two or more </w:t>
                            </w:r>
                            <w:r w:rsidRPr="009870BB"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shapes</w:t>
                            </w:r>
                            <w:r w:rsidRPr="009870BB"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4D50A9" w:rsidRDefault="004D50A9">
                            <w:pPr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:rsidR="004D50A9" w:rsidRDefault="004D50A9">
                            <w:pPr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:rsidR="004D50A9" w:rsidRDefault="004D50A9">
                            <w:pPr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:rsidR="004D50A9" w:rsidRPr="009870BB" w:rsidRDefault="004D50A9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95CBA" id="Text Box 14" o:spid="_x0000_s1028" type="#_x0000_t202" style="position:absolute;margin-left:268.45pt;margin-top:10.95pt;width:294.7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" filled="f" stroked="f" strokeweight=".5pt">
                <v:textbox>
                  <w:txbxContent>
                    <w:p w:rsidR="00675F38" w:rsidRPr="009870BB" w:rsidRDefault="00675F38" w:rsidP="009870BB">
                      <w:pPr>
                        <w:spacing w:after="0"/>
                        <w:rPr>
                          <w:rFonts w:cstheme="minorHAnsi"/>
                        </w:rPr>
                      </w:pPr>
                      <w:r w:rsidRPr="009870BB">
                        <w:rPr>
                          <w:rFonts w:cstheme="minorHAnsi"/>
                        </w:rPr>
                        <w:t xml:space="preserve">Perimeter- </w:t>
                      </w:r>
                      <w:r w:rsidR="009870BB" w:rsidRPr="009870BB">
                        <w:rPr>
                          <w:rFonts w:cstheme="minorHAnsi"/>
                        </w:rPr>
                        <w:t>The distance around a 2D shape.</w:t>
                      </w:r>
                    </w:p>
                    <w:p w:rsidR="00684DAF" w:rsidRPr="009870BB" w:rsidRDefault="00675F38" w:rsidP="009870BB">
                      <w:pPr>
                        <w:spacing w:after="0"/>
                        <w:rPr>
                          <w:rFonts w:cstheme="minorHAnsi"/>
                        </w:rPr>
                      </w:pPr>
                      <w:r w:rsidRPr="009870BB">
                        <w:rPr>
                          <w:rFonts w:cstheme="minorHAnsi"/>
                        </w:rPr>
                        <w:t>Area- The amount of square units that fit inside the shape.</w:t>
                      </w:r>
                    </w:p>
                    <w:p w:rsidR="00675F38" w:rsidRDefault="009870BB">
                      <w:pPr>
                        <w:rPr>
                          <w:rFonts w:cstheme="minorHAnsi"/>
                          <w:color w:val="222222"/>
                          <w:shd w:val="clear" w:color="auto" w:fill="FFFFFF"/>
                        </w:rPr>
                      </w:pPr>
                      <w:r w:rsidRPr="009870BB">
                        <w:rPr>
                          <w:rFonts w:cstheme="minorHAnsi"/>
                        </w:rPr>
                        <w:t>Composite</w:t>
                      </w:r>
                      <w:r w:rsidR="00F4548F">
                        <w:rPr>
                          <w:rFonts w:cstheme="minorHAnsi"/>
                        </w:rPr>
                        <w:t xml:space="preserve"> shape</w:t>
                      </w:r>
                      <w:r w:rsidRPr="009870BB">
                        <w:rPr>
                          <w:rFonts w:cstheme="minorHAnsi"/>
                        </w:rPr>
                        <w:t xml:space="preserve">- </w:t>
                      </w:r>
                      <w:r w:rsidRPr="009870BB">
                        <w:rPr>
                          <w:rFonts w:cstheme="minorHAnsi"/>
                          <w:color w:val="222222"/>
                          <w:shd w:val="clear" w:color="auto" w:fill="FFFFFF"/>
                        </w:rPr>
                        <w:t> is a </w:t>
                      </w:r>
                      <w:r w:rsidRPr="009870BB">
                        <w:rPr>
                          <w:rFonts w:cstheme="minorHAnsi"/>
                          <w:b/>
                          <w:bCs/>
                          <w:color w:val="222222"/>
                          <w:shd w:val="clear" w:color="auto" w:fill="FFFFFF"/>
                        </w:rPr>
                        <w:t>shape</w:t>
                      </w:r>
                      <w:r w:rsidRPr="009870BB">
                        <w:rPr>
                          <w:rFonts w:cstheme="minorHAnsi"/>
                          <w:color w:val="222222"/>
                          <w:shd w:val="clear" w:color="auto" w:fill="FFFFFF"/>
                        </w:rPr>
                        <w:t> that is made up of two or more </w:t>
                      </w:r>
                      <w:r w:rsidRPr="009870BB">
                        <w:rPr>
                          <w:rFonts w:cstheme="minorHAnsi"/>
                          <w:b/>
                          <w:bCs/>
                          <w:color w:val="222222"/>
                          <w:shd w:val="clear" w:color="auto" w:fill="FFFFFF"/>
                        </w:rPr>
                        <w:t>shapes</w:t>
                      </w:r>
                      <w:r w:rsidRPr="009870BB">
                        <w:rPr>
                          <w:rFonts w:cstheme="minorHAnsi"/>
                          <w:color w:val="222222"/>
                          <w:shd w:val="clear" w:color="auto" w:fill="FFFFFF"/>
                        </w:rPr>
                        <w:t>.</w:t>
                      </w:r>
                    </w:p>
                    <w:p w:rsidR="004D50A9" w:rsidRDefault="004D50A9">
                      <w:pPr>
                        <w:rPr>
                          <w:rFonts w:cstheme="minorHAnsi"/>
                          <w:color w:val="222222"/>
                          <w:shd w:val="clear" w:color="auto" w:fill="FFFFFF"/>
                        </w:rPr>
                      </w:pPr>
                    </w:p>
                    <w:p w:rsidR="004D50A9" w:rsidRDefault="004D50A9">
                      <w:pPr>
                        <w:rPr>
                          <w:rFonts w:cstheme="minorHAnsi"/>
                          <w:color w:val="222222"/>
                          <w:shd w:val="clear" w:color="auto" w:fill="FFFFFF"/>
                        </w:rPr>
                      </w:pPr>
                    </w:p>
                    <w:p w:rsidR="004D50A9" w:rsidRDefault="004D50A9">
                      <w:pPr>
                        <w:rPr>
                          <w:rFonts w:cstheme="minorHAnsi"/>
                          <w:color w:val="222222"/>
                          <w:shd w:val="clear" w:color="auto" w:fill="FFFFFF"/>
                        </w:rPr>
                      </w:pPr>
                    </w:p>
                    <w:p w:rsidR="004D50A9" w:rsidRPr="009870BB" w:rsidRDefault="004D50A9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50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21DA8C" wp14:editId="73CA17B4">
                <wp:simplePos x="0" y="0"/>
                <wp:positionH relativeFrom="column">
                  <wp:posOffset>7162800</wp:posOffset>
                </wp:positionH>
                <wp:positionV relativeFrom="paragraph">
                  <wp:posOffset>139065</wp:posOffset>
                </wp:positionV>
                <wp:extent cx="2421890" cy="16478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890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2B05" w:rsidRDefault="00AE2B05">
                            <w:r>
                              <w:t>Radius- Distance from the centre of a circle to the edge.</w:t>
                            </w:r>
                          </w:p>
                          <w:p w:rsidR="00AE2B05" w:rsidRDefault="00AE2B05">
                            <w:r>
                              <w:t xml:space="preserve">Diameter- Distance from the one point on a circle through the centre to another point on the circle. </w:t>
                            </w:r>
                          </w:p>
                          <w:p w:rsidR="00684DAF" w:rsidRDefault="00684DAF">
                            <w:bookmarkStart w:id="0" w:name="_GoBack"/>
                            <w:r>
                              <w:t xml:space="preserve">Circumference – distance around the outside of </w:t>
                            </w:r>
                            <w:r w:rsidR="00DB164B">
                              <w:t>a circle.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1DA8C" id="Text Box 15" o:spid="_x0000_s1029" type="#_x0000_t202" style="position:absolute;margin-left:564pt;margin-top:10.95pt;width:190.7pt;height:12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" filled="f" stroked="f" strokeweight=".5pt">
                <v:textbox>
                  <w:txbxContent>
                    <w:p w:rsidR="00AE2B05" w:rsidRDefault="00AE2B05">
                      <w:r>
                        <w:t>Radius- Distance from the centre of a circle to the edge.</w:t>
                      </w:r>
                    </w:p>
                    <w:p w:rsidR="00AE2B05" w:rsidRDefault="00AE2B05">
                      <w:r>
                        <w:t xml:space="preserve">Diameter- Distance from the one point on a circle through the centre to another point on the circle. </w:t>
                      </w:r>
                    </w:p>
                    <w:p w:rsidR="00684DAF" w:rsidRDefault="00684DAF">
                      <w:r>
                        <w:t xml:space="preserve">Circumference – distance around the outside of </w:t>
                      </w:r>
                      <w:r w:rsidR="00DB164B">
                        <w:t>a circle.</w:t>
                      </w:r>
                    </w:p>
                  </w:txbxContent>
                </v:textbox>
              </v:shape>
            </w:pict>
          </mc:Fallback>
        </mc:AlternateContent>
      </w:r>
    </w:p>
    <w:p w:rsidR="00302D22" w:rsidRDefault="00302D22" w:rsidP="009870BB">
      <w:pPr>
        <w:spacing w:after="0"/>
      </w:pPr>
    </w:p>
    <w:p w:rsidR="00302D22" w:rsidRDefault="00302D22"/>
    <w:p w:rsidR="00302D22" w:rsidRDefault="00E22DC1"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55E18C21" wp14:editId="48C9A97A">
            <wp:simplePos x="0" y="0"/>
            <wp:positionH relativeFrom="column">
              <wp:posOffset>3486150</wp:posOffset>
            </wp:positionH>
            <wp:positionV relativeFrom="paragraph">
              <wp:posOffset>193040</wp:posOffset>
            </wp:positionV>
            <wp:extent cx="3095625" cy="1809750"/>
            <wp:effectExtent l="0" t="0" r="9525" b="0"/>
            <wp:wrapThrough wrapText="bothSides">
              <wp:wrapPolygon edited="0">
                <wp:start x="0" y="0"/>
                <wp:lineTo x="0" y="21373"/>
                <wp:lineTo x="21534" y="21373"/>
                <wp:lineTo x="21534" y="0"/>
                <wp:lineTo x="0" y="0"/>
              </wp:wrapPolygon>
            </wp:wrapThrough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21" t="-529" r="-228" b="315"/>
                    <a:stretch/>
                  </pic:blipFill>
                  <pic:spPr bwMode="auto">
                    <a:xfrm>
                      <a:off x="0" y="0"/>
                      <a:ext cx="3095625" cy="180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D22" w:rsidRDefault="00302D22"/>
    <w:p w:rsidR="00302D22" w:rsidRDefault="00302D22"/>
    <w:p w:rsidR="00302D22" w:rsidRDefault="00E22DC1"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7B777ED7" wp14:editId="3249EFEC">
            <wp:simplePos x="0" y="0"/>
            <wp:positionH relativeFrom="column">
              <wp:posOffset>8075295</wp:posOffset>
            </wp:positionH>
            <wp:positionV relativeFrom="paragraph">
              <wp:posOffset>111125</wp:posOffset>
            </wp:positionV>
            <wp:extent cx="1518920" cy="704850"/>
            <wp:effectExtent l="0" t="0" r="5080" b="0"/>
            <wp:wrapThrough wrapText="bothSides">
              <wp:wrapPolygon edited="0">
                <wp:start x="0" y="0"/>
                <wp:lineTo x="0" y="21016"/>
                <wp:lineTo x="21401" y="21016"/>
                <wp:lineTo x="21401" y="0"/>
                <wp:lineTo x="0" y="0"/>
              </wp:wrapPolygon>
            </wp:wrapThrough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92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59860746" wp14:editId="05D200C5">
            <wp:simplePos x="0" y="0"/>
            <wp:positionH relativeFrom="column">
              <wp:posOffset>6781800</wp:posOffset>
            </wp:positionH>
            <wp:positionV relativeFrom="paragraph">
              <wp:posOffset>145415</wp:posOffset>
            </wp:positionV>
            <wp:extent cx="1123950" cy="546100"/>
            <wp:effectExtent l="0" t="0" r="0" b="6350"/>
            <wp:wrapThrough wrapText="bothSides">
              <wp:wrapPolygon edited="0">
                <wp:start x="0" y="0"/>
                <wp:lineTo x="0" y="21098"/>
                <wp:lineTo x="21234" y="21098"/>
                <wp:lineTo x="21234" y="0"/>
                <wp:lineTo x="0" y="0"/>
              </wp:wrapPolygon>
            </wp:wrapThrough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12" r="53478" b="32353"/>
                    <a:stretch/>
                  </pic:blipFill>
                  <pic:spPr bwMode="auto">
                    <a:xfrm>
                      <a:off x="0" y="0"/>
                      <a:ext cx="1123950" cy="54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D22" w:rsidRDefault="00302D22"/>
    <w:p w:rsidR="00302D22" w:rsidRDefault="00302D22"/>
    <w:p w:rsidR="00302D22" w:rsidRDefault="00673EF0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0B4E97F" wp14:editId="076E6C4E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2466975" cy="1684020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975" cy="1684020"/>
                          <a:chOff x="47625" y="-161925"/>
                          <a:chExt cx="2466975" cy="1684020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technologystudent.com/designpro/cuboid2a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075" y="533400"/>
                            <a:ext cx="1866900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47625" y="-161925"/>
                            <a:ext cx="2466975" cy="771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75F38" w:rsidRDefault="00DB164B">
                              <w:r>
                                <w:rPr>
                                  <w:rFonts w:cstheme="minorHAnsi"/>
                                  <w:color w:val="222222"/>
                                  <w:shd w:val="clear" w:color="auto" w:fill="FFFFFF"/>
                                </w:rPr>
                                <w:t>Net- A 3D shape cut open and flattened, when folded it should make the 3D shape.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B4E97F" id="Group 18" o:spid="_x0000_s1030" style="position:absolute;margin-left:143.05pt;margin-top:4pt;width:194.25pt;height:132.6pt;z-index:251669504;mso-position-horizontal:right;mso-position-horizontal-relative:margin;mso-height-relative:margin" coordorigin="476,-1619" coordsize="2466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31" type="#_x0000_t75" alt="http://www.technologystudent.com/designpro/cuboid2a.png" style="position:absolute;left:2190;top:5334;width:18669;height:9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">
                  <v:imagedata r:id="rId12" o:title="cuboid2a"/>
                  <v:path arrowok="t"/>
                </v:shape>
                <v:shape id="Text Box 17" o:spid="_x0000_s1032" type="#_x0000_t202" style="position:absolute;left:476;top:-1619;width:24670;height:7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675F38" w:rsidRDefault="00DB164B">
                        <w:r>
                          <w:rPr>
                            <w:rFonts w:cstheme="minorHAnsi"/>
                            <w:color w:val="222222"/>
                            <w:shd w:val="clear" w:color="auto" w:fill="FFFFFF"/>
                          </w:rPr>
                          <w:t>Net- A 3D shape cut open and flattened, when folded it should make the 3D shape.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02D22" w:rsidRDefault="00F4548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27F4F0" wp14:editId="7CEC6E6E">
                <wp:simplePos x="0" y="0"/>
                <wp:positionH relativeFrom="column">
                  <wp:posOffset>3467100</wp:posOffset>
                </wp:positionH>
                <wp:positionV relativeFrom="paragraph">
                  <wp:posOffset>13335</wp:posOffset>
                </wp:positionV>
                <wp:extent cx="3343275" cy="10382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50A9" w:rsidRDefault="004D50A9" w:rsidP="004D50A9">
                            <w:pPr>
                              <w:spacing w:after="0"/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  <w:t>Prism- A solid object with two identical ends and flat sides.</w:t>
                            </w:r>
                          </w:p>
                          <w:p w:rsidR="004D50A9" w:rsidRDefault="004D50A9" w:rsidP="004D50A9">
                            <w:pPr>
                              <w:spacing w:after="0"/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  <w:t>Surface area- The area of each face adds together to give the total surface area.</w:t>
                            </w:r>
                          </w:p>
                          <w:p w:rsidR="00066324" w:rsidRDefault="00066324" w:rsidP="00066324">
                            <w:pPr>
                              <w:spacing w:after="0"/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  <w:t xml:space="preserve">Volume – The amount of 3D space something takes up. </w:t>
                            </w:r>
                          </w:p>
                          <w:p w:rsidR="00066324" w:rsidRDefault="00066324" w:rsidP="004D50A9">
                            <w:pPr>
                              <w:spacing w:after="0"/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:rsidR="004D50A9" w:rsidRDefault="004D50A9" w:rsidP="004D50A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7F4F0" id="Text Box 13" o:spid="_x0000_s1033" type="#_x0000_t202" style="position:absolute;margin-left:273pt;margin-top:1.05pt;width:263.25pt;height:8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" filled="f" stroked="f" strokeweight=".5pt">
                <v:textbox>
                  <w:txbxContent>
                    <w:p w:rsidR="004D50A9" w:rsidRDefault="004D50A9" w:rsidP="004D50A9">
                      <w:pPr>
                        <w:spacing w:after="0"/>
                        <w:rPr>
                          <w:rFonts w:cstheme="minorHAnsi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222222"/>
                          <w:shd w:val="clear" w:color="auto" w:fill="FFFFFF"/>
                        </w:rPr>
                        <w:t>Prism- A solid object with two identical ends and flat sides.</w:t>
                      </w:r>
                    </w:p>
                    <w:p w:rsidR="004D50A9" w:rsidRDefault="004D50A9" w:rsidP="004D50A9">
                      <w:pPr>
                        <w:spacing w:after="0"/>
                        <w:rPr>
                          <w:rFonts w:cstheme="minorHAnsi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222222"/>
                          <w:shd w:val="clear" w:color="auto" w:fill="FFFFFF"/>
                        </w:rPr>
                        <w:t>Surface area- The area of each face adds together to give the total surface area.</w:t>
                      </w:r>
                    </w:p>
                    <w:p w:rsidR="00066324" w:rsidRDefault="00066324" w:rsidP="00066324">
                      <w:pPr>
                        <w:spacing w:after="0"/>
                        <w:rPr>
                          <w:rFonts w:cstheme="minorHAnsi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222222"/>
                          <w:shd w:val="clear" w:color="auto" w:fill="FFFFFF"/>
                        </w:rPr>
                        <w:t xml:space="preserve">Volume – The amount of 3D space something takes up. </w:t>
                      </w:r>
                    </w:p>
                    <w:p w:rsidR="00066324" w:rsidRDefault="00066324" w:rsidP="004D50A9">
                      <w:pPr>
                        <w:spacing w:after="0"/>
                        <w:rPr>
                          <w:rFonts w:cstheme="minorHAnsi"/>
                          <w:color w:val="222222"/>
                          <w:shd w:val="clear" w:color="auto" w:fill="FFFFFF"/>
                        </w:rPr>
                      </w:pPr>
                    </w:p>
                    <w:p w:rsidR="004D50A9" w:rsidRDefault="004D50A9" w:rsidP="004D50A9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302D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465AAB" wp14:editId="4B112EBB">
                <wp:simplePos x="0" y="0"/>
                <wp:positionH relativeFrom="margin">
                  <wp:posOffset>47625</wp:posOffset>
                </wp:positionH>
                <wp:positionV relativeFrom="paragraph">
                  <wp:posOffset>13335</wp:posOffset>
                </wp:positionV>
                <wp:extent cx="3257550" cy="2585545"/>
                <wp:effectExtent l="0" t="0" r="19050" b="247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2585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2D22" w:rsidRDefault="00302D22" w:rsidP="00302D22">
                            <w:r w:rsidRPr="001725AC">
                              <w:rPr>
                                <w:b/>
                                <w:sz w:val="28"/>
                              </w:rPr>
                              <w:t>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65AAB" id="Text Box 4" o:spid="_x0000_s1034" type="#_x0000_t202" style="position:absolute;margin-left:3.75pt;margin-top:1.05pt;width:256.5pt;height:203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" fillcolor="white [3201]" strokeweight=".5pt">
                <v:textbox>
                  <w:txbxContent>
                    <w:p w:rsidR="00302D22" w:rsidRDefault="00302D22" w:rsidP="00302D22">
                      <w:r w:rsidRPr="001725AC">
                        <w:rPr>
                          <w:b/>
                          <w:sz w:val="28"/>
                        </w:rPr>
                        <w:t>RESOURCES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2D22" w:rsidRDefault="00AE70D8">
      <w:r>
        <w:rPr>
          <w:i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3AA940" wp14:editId="7E7BFCF9">
                <wp:simplePos x="0" y="0"/>
                <wp:positionH relativeFrom="margin">
                  <wp:posOffset>249555</wp:posOffset>
                </wp:positionH>
                <wp:positionV relativeFrom="paragraph">
                  <wp:posOffset>232410</wp:posOffset>
                </wp:positionV>
                <wp:extent cx="2240280" cy="1255395"/>
                <wp:effectExtent l="19050" t="19050" r="26670" b="2095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0280" cy="1255395"/>
                          <a:chOff x="-8129" y="127025"/>
                          <a:chExt cx="2210937" cy="1275624"/>
                        </a:xfrm>
                      </wpg:grpSpPr>
                      <pic:pic xmlns:pic="http://schemas.openxmlformats.org/drawingml/2006/picture">
                        <pic:nvPicPr>
                          <pic:cNvPr id="1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8154" y="184625"/>
                            <a:ext cx="1576297" cy="427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ounded Rectangle 22"/>
                        <wps:cNvSpPr/>
                        <wps:spPr>
                          <a:xfrm>
                            <a:off x="-8129" y="127025"/>
                            <a:ext cx="2210937" cy="1275624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rgbClr val="33A7D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E70D8" w:rsidRPr="00346044" w:rsidRDefault="00AE70D8" w:rsidP="00AE70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346044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828282"/>
                                  <w:kern w:val="24"/>
                                  <w:sz w:val="32"/>
                                  <w:szCs w:val="40"/>
                                </w:rPr>
                                <w:t>Clip Numbers</w:t>
                              </w:r>
                            </w:p>
                            <w:p w:rsidR="00165261" w:rsidRPr="00684DAF" w:rsidRDefault="00165261" w:rsidP="001652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b/>
                                  <w:bCs/>
                                  <w:i/>
                                  <w:color w:val="32A7DF"/>
                                  <w:kern w:val="24"/>
                                  <w:sz w:val="32"/>
                                  <w:szCs w:val="40"/>
                                  <w:u w:val="single"/>
                                </w:rPr>
                              </w:pPr>
                              <w:r w:rsidRPr="00684DAF">
                                <w:rPr>
                                  <w:rFonts w:asciiTheme="minorHAnsi" w:hAnsi="Calibri" w:cstheme="minorBidi"/>
                                  <w:b/>
                                  <w:bCs/>
                                  <w:i/>
                                  <w:color w:val="32A7DF"/>
                                  <w:kern w:val="24"/>
                                  <w:sz w:val="32"/>
                                  <w:szCs w:val="40"/>
                                  <w:u w:val="single"/>
                                </w:rPr>
                                <w:t xml:space="preserve">332-341, </w:t>
                              </w:r>
                              <w:proofErr w:type="gramStart"/>
                              <w:r w:rsidRPr="00684DAF">
                                <w:rPr>
                                  <w:rFonts w:asciiTheme="minorHAnsi" w:hAnsi="Calibri" w:cstheme="minorBidi"/>
                                  <w:b/>
                                  <w:bCs/>
                                  <w:i/>
                                  <w:color w:val="32A7DF"/>
                                  <w:kern w:val="24"/>
                                  <w:sz w:val="32"/>
                                  <w:szCs w:val="40"/>
                                  <w:u w:val="single"/>
                                </w:rPr>
                                <w:t>81,  84</w:t>
                              </w:r>
                              <w:proofErr w:type="gramEnd"/>
                              <w:r w:rsidRPr="00684DAF">
                                <w:rPr>
                                  <w:rFonts w:asciiTheme="minorHAnsi" w:hAnsi="Calibri" w:cstheme="minorBidi"/>
                                  <w:b/>
                                  <w:bCs/>
                                  <w:i/>
                                  <w:color w:val="32A7DF"/>
                                  <w:kern w:val="24"/>
                                  <w:sz w:val="32"/>
                                  <w:szCs w:val="40"/>
                                  <w:u w:val="single"/>
                                </w:rPr>
                                <w:t>-90, 96</w:t>
                              </w:r>
                            </w:p>
                          </w:txbxContent>
                        </wps:txbx>
                        <wps:bodyPr wrap="square" rtlCol="0" anchor="b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3AA940" id="Group 10" o:spid="_x0000_s1035" style="position:absolute;margin-left:19.65pt;margin-top:18.3pt;width:176.4pt;height:98.85pt;z-index:251659264;mso-position-horizontal-relative:margin;mso-width-relative:margin;mso-height-relative:margin" coordorigin="-81,1270" coordsize="22109,12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">
                <v:shape id="Picture 21" o:spid="_x0000_s1036" type="#_x0000_t75" style="position:absolute;left:2281;top:1846;width:15763;height:4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">
                  <v:imagedata r:id="rId14" o:title=""/>
                  <v:path arrowok="t"/>
                </v:shape>
                <v:roundrect id="Rounded Rectangle 22" o:spid="_x0000_s1037" style="position:absolute;left:-81;top:1270;width:22109;height:12756;visibility:visible;mso-wrap-style:square;v-text-anchor:bottom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" filled="f" strokecolor="#33a7df" strokeweight="3pt">
                  <v:stroke joinstyle="miter"/>
                  <v:textbox>
                    <w:txbxContent>
                      <w:p w:rsidR="00AE70D8" w:rsidRPr="00346044" w:rsidRDefault="00AE70D8" w:rsidP="00AE70D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346044">
                          <w:rPr>
                            <w:rFonts w:asciiTheme="minorHAnsi" w:hAnsi="Calibri" w:cstheme="minorBidi"/>
                            <w:b/>
                            <w:bCs/>
                            <w:color w:val="828282"/>
                            <w:kern w:val="24"/>
                            <w:sz w:val="32"/>
                            <w:szCs w:val="40"/>
                          </w:rPr>
                          <w:t>Clip Numbers</w:t>
                        </w:r>
                      </w:p>
                      <w:p w:rsidR="00165261" w:rsidRPr="00684DAF" w:rsidRDefault="00165261" w:rsidP="0016526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b/>
                            <w:bCs/>
                            <w:i/>
                            <w:color w:val="32A7DF"/>
                            <w:kern w:val="24"/>
                            <w:sz w:val="32"/>
                            <w:szCs w:val="40"/>
                            <w:u w:val="single"/>
                          </w:rPr>
                        </w:pPr>
                        <w:r w:rsidRPr="00684DAF">
                          <w:rPr>
                            <w:rFonts w:asciiTheme="minorHAnsi" w:hAnsi="Calibri" w:cstheme="minorBidi"/>
                            <w:b/>
                            <w:bCs/>
                            <w:i/>
                            <w:color w:val="32A7DF"/>
                            <w:kern w:val="24"/>
                            <w:sz w:val="32"/>
                            <w:szCs w:val="40"/>
                            <w:u w:val="single"/>
                          </w:rPr>
                          <w:t xml:space="preserve">332-341, </w:t>
                        </w:r>
                        <w:proofErr w:type="gramStart"/>
                        <w:r w:rsidRPr="00684DAF">
                          <w:rPr>
                            <w:rFonts w:asciiTheme="minorHAnsi" w:hAnsi="Calibri" w:cstheme="minorBidi"/>
                            <w:b/>
                            <w:bCs/>
                            <w:i/>
                            <w:color w:val="32A7DF"/>
                            <w:kern w:val="24"/>
                            <w:sz w:val="32"/>
                            <w:szCs w:val="40"/>
                            <w:u w:val="single"/>
                          </w:rPr>
                          <w:t>81,  84</w:t>
                        </w:r>
                        <w:proofErr w:type="gramEnd"/>
                        <w:r w:rsidRPr="00684DAF">
                          <w:rPr>
                            <w:rFonts w:asciiTheme="minorHAnsi" w:hAnsi="Calibri" w:cstheme="minorBidi"/>
                            <w:b/>
                            <w:bCs/>
                            <w:i/>
                            <w:color w:val="32A7DF"/>
                            <w:kern w:val="24"/>
                            <w:sz w:val="32"/>
                            <w:szCs w:val="40"/>
                            <w:u w:val="single"/>
                          </w:rPr>
                          <w:t>-90, 96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302D22" w:rsidRDefault="00302D22"/>
    <w:p w:rsidR="00302D22" w:rsidRDefault="00571114">
      <w:r>
        <w:rPr>
          <w:noProof/>
          <w:lang w:eastAsia="en-GB"/>
        </w:rPr>
        <w:drawing>
          <wp:anchor distT="0" distB="0" distL="114300" distR="114300" simplePos="0" relativeHeight="251655679" behindDoc="1" locked="0" layoutInCell="1" allowOverlap="1" wp14:anchorId="75A4DF0E" wp14:editId="510E0D01">
            <wp:simplePos x="0" y="0"/>
            <wp:positionH relativeFrom="margin">
              <wp:posOffset>3524250</wp:posOffset>
            </wp:positionH>
            <wp:positionV relativeFrom="paragraph">
              <wp:posOffset>274955</wp:posOffset>
            </wp:positionV>
            <wp:extent cx="1343025" cy="744220"/>
            <wp:effectExtent l="0" t="0" r="9525" b="0"/>
            <wp:wrapThrough wrapText="bothSides">
              <wp:wrapPolygon edited="0">
                <wp:start x="0" y="0"/>
                <wp:lineTo x="0" y="21010"/>
                <wp:lineTo x="21447" y="21010"/>
                <wp:lineTo x="21447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D22" w:rsidRDefault="00673EF0">
      <w:r>
        <w:rPr>
          <w:noProof/>
          <w:lang w:eastAsia="en-GB"/>
        </w:rPr>
        <w:drawing>
          <wp:anchor distT="0" distB="0" distL="114300" distR="114300" simplePos="0" relativeHeight="251656191" behindDoc="0" locked="0" layoutInCell="1" allowOverlap="1" wp14:anchorId="5A6D8777" wp14:editId="36F2C370">
            <wp:simplePos x="0" y="0"/>
            <wp:positionH relativeFrom="column">
              <wp:posOffset>4962525</wp:posOffset>
            </wp:positionH>
            <wp:positionV relativeFrom="paragraph">
              <wp:posOffset>243205</wp:posOffset>
            </wp:positionV>
            <wp:extent cx="2095500" cy="369570"/>
            <wp:effectExtent l="0" t="0" r="0" b="0"/>
            <wp:wrapThrough wrapText="bothSides">
              <wp:wrapPolygon edited="0">
                <wp:start x="0" y="0"/>
                <wp:lineTo x="0" y="20041"/>
                <wp:lineTo x="21404" y="20041"/>
                <wp:lineTo x="21404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3" t="13743" r="3144" b="9686"/>
                    <a:stretch/>
                  </pic:blipFill>
                  <pic:spPr bwMode="auto">
                    <a:xfrm>
                      <a:off x="0" y="0"/>
                      <a:ext cx="2095500" cy="369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D22" w:rsidRDefault="00673EF0">
      <w:r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043F14D9" wp14:editId="030F71BF">
            <wp:simplePos x="0" y="0"/>
            <wp:positionH relativeFrom="column">
              <wp:posOffset>8258175</wp:posOffset>
            </wp:positionH>
            <wp:positionV relativeFrom="paragraph">
              <wp:posOffset>160020</wp:posOffset>
            </wp:positionV>
            <wp:extent cx="885825" cy="1062990"/>
            <wp:effectExtent l="0" t="0" r="9525" b="3810"/>
            <wp:wrapThrough wrapText="bothSides">
              <wp:wrapPolygon edited="0">
                <wp:start x="0" y="0"/>
                <wp:lineTo x="0" y="21290"/>
                <wp:lineTo x="21368" y="21290"/>
                <wp:lineTo x="21368" y="0"/>
                <wp:lineTo x="0" y="0"/>
              </wp:wrapPolygon>
            </wp:wrapThrough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D22" w:rsidRDefault="00673EF0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CB32C29" wp14:editId="30B20F44">
                <wp:simplePos x="0" y="0"/>
                <wp:positionH relativeFrom="margin">
                  <wp:posOffset>3681730</wp:posOffset>
                </wp:positionH>
                <wp:positionV relativeFrom="paragraph">
                  <wp:posOffset>280670</wp:posOffset>
                </wp:positionV>
                <wp:extent cx="2908935" cy="612140"/>
                <wp:effectExtent l="0" t="0" r="0" b="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8935" cy="612140"/>
                          <a:chOff x="0" y="0"/>
                          <a:chExt cx="2908935" cy="612140"/>
                        </a:xfrm>
                      </wpg:grpSpPr>
                      <wps:wsp>
                        <wps:cNvPr id="34" name="Text Box 34"/>
                        <wps:cNvSpPr txBox="1"/>
                        <wps:spPr>
                          <a:xfrm>
                            <a:off x="0" y="0"/>
                            <a:ext cx="93091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22DC1" w:rsidRPr="00571114" w:rsidRDefault="00E22DC1" w:rsidP="00571114">
                              <w:pPr>
                                <w:spacing w:after="0"/>
                                <w:jc w:val="center"/>
                                <w:rPr>
                                  <w:noProof/>
                                  <w:color w:val="000000" w:themeColor="text1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71114">
                                <w:rPr>
                                  <w:noProof/>
                                  <w:color w:val="000000" w:themeColor="text1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Volume of </w:t>
                              </w:r>
                            </w:p>
                            <w:p w:rsidR="00E22DC1" w:rsidRPr="00571114" w:rsidRDefault="00E22DC1" w:rsidP="00571114">
                              <w:pPr>
                                <w:spacing w:after="0"/>
                                <w:jc w:val="center"/>
                                <w:rPr>
                                  <w:noProof/>
                                  <w:color w:val="000000" w:themeColor="text1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71114">
                                <w:rPr>
                                  <w:noProof/>
                                  <w:color w:val="000000" w:themeColor="text1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 prism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1085850" y="38100"/>
                            <a:ext cx="113347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71114" w:rsidRDefault="00571114" w:rsidP="00571114">
                              <w:pPr>
                                <w:spacing w:after="0" w:line="240" w:lineRule="auto"/>
                                <w:jc w:val="center"/>
                                <w:rPr>
                                  <w:noProof/>
                                  <w:color w:val="000000" w:themeColor="text1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71114">
                                <w:rPr>
                                  <w:noProof/>
                                  <w:color w:val="000000" w:themeColor="text1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Cross section </w:t>
                              </w:r>
                            </w:p>
                            <w:p w:rsidR="00571114" w:rsidRPr="00571114" w:rsidRDefault="00571114" w:rsidP="00571114">
                              <w:pPr>
                                <w:spacing w:after="0" w:line="240" w:lineRule="auto"/>
                                <w:jc w:val="center"/>
                                <w:rPr>
                                  <w:noProof/>
                                  <w:color w:val="000000" w:themeColor="text1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000000" w:themeColor="text1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area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923925" y="142875"/>
                            <a:ext cx="271780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71114" w:rsidRPr="00571114" w:rsidRDefault="00571114" w:rsidP="00571114">
                              <w:pPr>
                                <w:spacing w:after="0"/>
                                <w:jc w:val="center"/>
                                <w:rPr>
                                  <w:noProof/>
                                  <w:color w:val="000000" w:themeColor="text1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71114">
                                <w:rPr>
                                  <w:noProof/>
                                  <w:color w:val="000000" w:themeColor="text1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2133600" y="133350"/>
                            <a:ext cx="775335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71114" w:rsidRPr="00571114" w:rsidRDefault="00571114" w:rsidP="00571114">
                              <w:pPr>
                                <w:spacing w:after="0"/>
                                <w:jc w:val="center"/>
                                <w:rPr>
                                  <w:noProof/>
                                  <w:color w:val="000000" w:themeColor="text1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71114">
                                <w:rPr>
                                  <w:noProof/>
                                  <w:color w:val="000000" w:themeColor="text1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X length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B32C29" id="Group 41" o:spid="_x0000_s1038" style="position:absolute;margin-left:289.9pt;margin-top:22.1pt;width:229.05pt;height:48.2pt;z-index:251700224;mso-position-horizontal-relative:margin;mso-width-relative:margin;mso-height-relative:margin" coordsize="29089,6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">
                <v:shape id="Text Box 34" o:spid="_x0000_s1039" type="#_x0000_t202" style="position:absolute;width:9309;height:6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" filled="f" stroked="f">
                  <v:textbox style="mso-fit-shape-to-text:t">
                    <w:txbxContent>
                      <w:p w:rsidR="00E22DC1" w:rsidRPr="00571114" w:rsidRDefault="00E22DC1" w:rsidP="00571114">
                        <w:pPr>
                          <w:spacing w:after="0"/>
                          <w:jc w:val="center"/>
                          <w:rPr>
                            <w:noProof/>
                            <w:color w:val="000000" w:themeColor="text1"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71114">
                          <w:rPr>
                            <w:noProof/>
                            <w:color w:val="000000" w:themeColor="text1"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Volume of </w:t>
                        </w:r>
                      </w:p>
                      <w:p w:rsidR="00E22DC1" w:rsidRPr="00571114" w:rsidRDefault="00E22DC1" w:rsidP="00571114">
                        <w:pPr>
                          <w:spacing w:after="0"/>
                          <w:jc w:val="center"/>
                          <w:rPr>
                            <w:noProof/>
                            <w:color w:val="000000" w:themeColor="text1"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71114">
                          <w:rPr>
                            <w:noProof/>
                            <w:color w:val="000000" w:themeColor="text1"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 prism</w:t>
                        </w:r>
                      </w:p>
                    </w:txbxContent>
                  </v:textbox>
                </v:shape>
                <v:shape id="Text Box 35" o:spid="_x0000_s1040" type="#_x0000_t202" style="position:absolute;left:10858;top:381;width:11335;height:57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" filled="f" stroked="f">
                  <v:textbox style="mso-fit-shape-to-text:t">
                    <w:txbxContent>
                      <w:p w:rsidR="00571114" w:rsidRDefault="00571114" w:rsidP="00571114">
                        <w:pPr>
                          <w:spacing w:after="0" w:line="240" w:lineRule="auto"/>
                          <w:jc w:val="center"/>
                          <w:rPr>
                            <w:noProof/>
                            <w:color w:val="000000" w:themeColor="text1"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71114">
                          <w:rPr>
                            <w:noProof/>
                            <w:color w:val="000000" w:themeColor="text1"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Cross section </w:t>
                        </w:r>
                      </w:p>
                      <w:p w:rsidR="00571114" w:rsidRPr="00571114" w:rsidRDefault="00571114" w:rsidP="00571114">
                        <w:pPr>
                          <w:spacing w:after="0" w:line="240" w:lineRule="auto"/>
                          <w:jc w:val="center"/>
                          <w:rPr>
                            <w:noProof/>
                            <w:color w:val="000000" w:themeColor="text1"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noProof/>
                            <w:color w:val="000000" w:themeColor="text1"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area</w:t>
                        </w:r>
                      </w:p>
                    </w:txbxContent>
                  </v:textbox>
                </v:shape>
                <v:shape id="Text Box 36" o:spid="_x0000_s1041" type="#_x0000_t202" style="position:absolute;left:9239;top:1428;width:2718;height:35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" filled="f" stroked="f">
                  <v:textbox style="mso-fit-shape-to-text:t">
                    <w:txbxContent>
                      <w:p w:rsidR="00571114" w:rsidRPr="00571114" w:rsidRDefault="00571114" w:rsidP="00571114">
                        <w:pPr>
                          <w:spacing w:after="0"/>
                          <w:jc w:val="center"/>
                          <w:rPr>
                            <w:noProof/>
                            <w:color w:val="000000" w:themeColor="text1"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71114">
                          <w:rPr>
                            <w:noProof/>
                            <w:color w:val="000000" w:themeColor="text1"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=</w:t>
                        </w:r>
                      </w:p>
                    </w:txbxContent>
                  </v:textbox>
                </v:shape>
                <v:shape id="Text Box 40" o:spid="_x0000_s1042" type="#_x0000_t202" style="position:absolute;left:21336;top:1333;width:7753;height:35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" filled="f" stroked="f">
                  <v:textbox style="mso-fit-shape-to-text:t">
                    <w:txbxContent>
                      <w:p w:rsidR="00571114" w:rsidRPr="00571114" w:rsidRDefault="00571114" w:rsidP="00571114">
                        <w:pPr>
                          <w:spacing w:after="0"/>
                          <w:jc w:val="center"/>
                          <w:rPr>
                            <w:noProof/>
                            <w:color w:val="000000" w:themeColor="text1"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71114">
                          <w:rPr>
                            <w:noProof/>
                            <w:color w:val="000000" w:themeColor="text1"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X length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4143" behindDoc="0" locked="0" layoutInCell="1" allowOverlap="1" wp14:anchorId="2F4AB422" wp14:editId="5FED4D0C">
            <wp:simplePos x="0" y="0"/>
            <wp:positionH relativeFrom="margin">
              <wp:posOffset>6898640</wp:posOffset>
            </wp:positionH>
            <wp:positionV relativeFrom="paragraph">
              <wp:posOffset>30480</wp:posOffset>
            </wp:positionV>
            <wp:extent cx="106680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1214" y="20925"/>
                <wp:lineTo x="21214" y="0"/>
                <wp:lineTo x="0" y="0"/>
              </wp:wrapPolygon>
            </wp:wrapThrough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05"/>
                    <a:stretch/>
                  </pic:blipFill>
                  <pic:spPr bwMode="auto">
                    <a:xfrm>
                      <a:off x="0" y="0"/>
                      <a:ext cx="1066800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D22" w:rsidRDefault="00302D22"/>
    <w:p w:rsidR="005D0B05" w:rsidRDefault="005D0B05"/>
    <w:sectPr w:rsidR="005D0B05" w:rsidSect="005D0B05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6D"/>
    <w:rsid w:val="00047C83"/>
    <w:rsid w:val="00066324"/>
    <w:rsid w:val="000A2C8A"/>
    <w:rsid w:val="00165261"/>
    <w:rsid w:val="001725AC"/>
    <w:rsid w:val="00302D22"/>
    <w:rsid w:val="00385FA0"/>
    <w:rsid w:val="00441C7E"/>
    <w:rsid w:val="004D335B"/>
    <w:rsid w:val="004D36E3"/>
    <w:rsid w:val="004D50A9"/>
    <w:rsid w:val="00571114"/>
    <w:rsid w:val="005C5821"/>
    <w:rsid w:val="005D0B05"/>
    <w:rsid w:val="006252A7"/>
    <w:rsid w:val="00673EF0"/>
    <w:rsid w:val="00675F38"/>
    <w:rsid w:val="00684DAF"/>
    <w:rsid w:val="006D60F7"/>
    <w:rsid w:val="007B34A6"/>
    <w:rsid w:val="007C04F6"/>
    <w:rsid w:val="008840E4"/>
    <w:rsid w:val="00925632"/>
    <w:rsid w:val="009806AE"/>
    <w:rsid w:val="009870BB"/>
    <w:rsid w:val="00AE2B05"/>
    <w:rsid w:val="00AE70D8"/>
    <w:rsid w:val="00B44017"/>
    <w:rsid w:val="00B51C74"/>
    <w:rsid w:val="00C23960"/>
    <w:rsid w:val="00C42EC2"/>
    <w:rsid w:val="00C81526"/>
    <w:rsid w:val="00DB164B"/>
    <w:rsid w:val="00E22DC1"/>
    <w:rsid w:val="00E342AC"/>
    <w:rsid w:val="00E36C26"/>
    <w:rsid w:val="00EC019E"/>
    <w:rsid w:val="00ED046D"/>
    <w:rsid w:val="00F4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9830F"/>
  <w15:chartTrackingRefBased/>
  <w15:docId w15:val="{39269B59-3489-48AE-A17F-F49B9D63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E70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3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yub\Documents\Year%207\Templates\Knowledge_Organise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D9C593B24E648A650D4CE9CC23D4D" ma:contentTypeVersion="11" ma:contentTypeDescription="Create a new document." ma:contentTypeScope="" ma:versionID="ab1f9267ea4d71d2e3cbc667d29630ae">
  <xsd:schema xmlns:xsd="http://www.w3.org/2001/XMLSchema" xmlns:xs="http://www.w3.org/2001/XMLSchema" xmlns:p="http://schemas.microsoft.com/office/2006/metadata/properties" xmlns:ns2="47baff5f-7e0a-4266-8d96-5b23ee01d013" xmlns:ns3="5bd2b719-bd6b-4726-94c3-d41c392bad31" targetNamespace="http://schemas.microsoft.com/office/2006/metadata/properties" ma:root="true" ma:fieldsID="19eeb369f53ca03ef152307dbe795a8d" ns2:_="" ns3:_="">
    <xsd:import namespace="47baff5f-7e0a-4266-8d96-5b23ee01d013"/>
    <xsd:import namespace="5bd2b719-bd6b-4726-94c3-d41c392bad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aff5f-7e0a-4266-8d96-5b23ee01d0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2b719-bd6b-4726-94c3-d41c392ba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F4A106-43C0-4DE6-AB85-FC74833B06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957D14-1001-4CEF-93D8-FEBA29AAE4B7}"/>
</file>

<file path=customXml/itemProps3.xml><?xml version="1.0" encoding="utf-8"?>
<ds:datastoreItem xmlns:ds="http://schemas.openxmlformats.org/officeDocument/2006/customXml" ds:itemID="{82DA60F4-5D7E-42BC-9D41-CF0D77F2C6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Knowledge_Organiser_template</Template>
  <TotalTime>312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Hillcrest School and Sixth Form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AAyub</dc:creator>
  <cp:keywords/>
  <dc:description/>
  <cp:lastModifiedBy>AAyub</cp:lastModifiedBy>
  <cp:revision>13</cp:revision>
  <dcterms:created xsi:type="dcterms:W3CDTF">2020-05-11T16:31:00Z</dcterms:created>
  <dcterms:modified xsi:type="dcterms:W3CDTF">2020-06-30T16:42:00Z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0x0101005B4D9C593B24E648A650D4CE9CC23D4D</vt:lpwstr>
  </property>
</Properties>
</file>